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34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>OBRAZAC PONUDE</w:t>
      </w:r>
    </w:p>
    <w:p w:rsidR="009B0B34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(ime i prezime / naziv)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(adresa)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 xml:space="preserve">(OIB)   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 xml:space="preserve">                     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(telefon / mobitel)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</w:p>
    <w:p w:rsidR="009B0B34" w:rsidRPr="005C014F" w:rsidRDefault="009B0B34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ab/>
        <w:t>GRAD RAB</w:t>
      </w:r>
    </w:p>
    <w:p w:rsidR="009B0B34" w:rsidRPr="005C014F" w:rsidRDefault="009B0B34" w:rsidP="005F33A9">
      <w:pPr>
        <w:widowControl w:val="0"/>
        <w:suppressAutoHyphens/>
        <w:autoSpaceDE w:val="0"/>
        <w:spacing w:after="0" w:line="240" w:lineRule="auto"/>
        <w:ind w:left="432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 xml:space="preserve">Trg </w:t>
      </w:r>
      <w:r>
        <w:rPr>
          <w:b/>
          <w:bCs/>
          <w:color w:val="000000"/>
          <w:kern w:val="1"/>
          <w:sz w:val="24"/>
          <w:szCs w:val="24"/>
        </w:rPr>
        <w:t>Municipium Arba 2</w:t>
      </w:r>
    </w:p>
    <w:p w:rsidR="009B0B34" w:rsidRPr="005C014F" w:rsidRDefault="009B0B34" w:rsidP="005F33A9">
      <w:pPr>
        <w:widowControl w:val="0"/>
        <w:suppressAutoHyphens/>
        <w:autoSpaceDE w:val="0"/>
        <w:spacing w:after="0" w:line="240" w:lineRule="auto"/>
        <w:ind w:left="432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>
        <w:rPr>
          <w:b/>
          <w:bCs/>
          <w:color w:val="000000"/>
          <w:kern w:val="1"/>
          <w:sz w:val="24"/>
          <w:szCs w:val="24"/>
        </w:rPr>
        <w:tab/>
        <w:t>51280 RAB</w:t>
      </w:r>
    </w:p>
    <w:p w:rsidR="009B0B34" w:rsidRPr="005C014F" w:rsidRDefault="009B0B34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bCs/>
          <w:color w:val="000000"/>
          <w:kern w:val="1"/>
          <w:sz w:val="24"/>
          <w:szCs w:val="24"/>
        </w:rPr>
      </w:pP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  <w:t xml:space="preserve">     </w:t>
      </w:r>
    </w:p>
    <w:p w:rsidR="009B0B34" w:rsidRDefault="009B0B34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color w:val="000000"/>
          <w:kern w:val="1"/>
          <w:sz w:val="24"/>
          <w:szCs w:val="24"/>
        </w:rPr>
        <w:t>PREDMET:</w:t>
      </w:r>
      <w:r w:rsidRPr="005C014F">
        <w:rPr>
          <w:color w:val="000000"/>
          <w:kern w:val="1"/>
          <w:sz w:val="24"/>
          <w:szCs w:val="24"/>
        </w:rPr>
        <w:t xml:space="preserve"> </w:t>
      </w:r>
      <w:r w:rsidRPr="005C014F">
        <w:rPr>
          <w:color w:val="000000"/>
          <w:kern w:val="1"/>
          <w:sz w:val="24"/>
          <w:szCs w:val="24"/>
        </w:rPr>
        <w:tab/>
      </w:r>
      <w:r w:rsidRPr="008B12AD">
        <w:rPr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bCs/>
          <w:color w:val="000000"/>
          <w:kern w:val="1"/>
          <w:sz w:val="24"/>
          <w:szCs w:val="24"/>
        </w:rPr>
        <w:t xml:space="preserve"> za </w:t>
      </w:r>
      <w:r>
        <w:rPr>
          <w:bCs/>
          <w:color w:val="000000"/>
          <w:kern w:val="1"/>
          <w:sz w:val="24"/>
          <w:szCs w:val="24"/>
        </w:rPr>
        <w:t>kupnju</w:t>
      </w:r>
      <w:r w:rsidRPr="005C014F">
        <w:rPr>
          <w:bCs/>
          <w:color w:val="000000"/>
          <w:kern w:val="1"/>
          <w:sz w:val="24"/>
          <w:szCs w:val="24"/>
        </w:rPr>
        <w:t xml:space="preserve"> poljoprivrednog zemljišta u vlasništvu Republike Hrvatske na području </w:t>
      </w:r>
      <w:r>
        <w:rPr>
          <w:bCs/>
          <w:color w:val="000000"/>
          <w:kern w:val="1"/>
          <w:sz w:val="24"/>
          <w:szCs w:val="24"/>
        </w:rPr>
        <w:t xml:space="preserve">Grada Raba po ponovnom </w:t>
      </w:r>
      <w:r w:rsidRPr="00EE446D">
        <w:rPr>
          <w:b/>
          <w:bCs/>
          <w:color w:val="000000"/>
          <w:kern w:val="1"/>
          <w:sz w:val="24"/>
          <w:szCs w:val="24"/>
        </w:rPr>
        <w:t xml:space="preserve">Javnom natječaju </w:t>
      </w:r>
    </w:p>
    <w:p w:rsidR="009B0B34" w:rsidRPr="008B12AD" w:rsidRDefault="009B0B34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bCs/>
          <w:i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ab/>
      </w:r>
      <w:r w:rsidRPr="008B12AD">
        <w:rPr>
          <w:bCs/>
          <w:i/>
          <w:color w:val="000000"/>
          <w:kern w:val="1"/>
          <w:sz w:val="24"/>
          <w:szCs w:val="24"/>
        </w:rPr>
        <w:t>- dostavlja se</w:t>
      </w:r>
    </w:p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Default="009B0B34" w:rsidP="00E40226">
      <w:pPr>
        <w:widowControl w:val="0"/>
        <w:suppressAutoHyphens/>
        <w:autoSpaceDE w:val="0"/>
        <w:spacing w:after="0" w:line="276" w:lineRule="auto"/>
        <w:jc w:val="both"/>
        <w:rPr>
          <w:color w:val="000000"/>
          <w:kern w:val="1"/>
          <w:sz w:val="24"/>
          <w:szCs w:val="24"/>
        </w:rPr>
      </w:pPr>
    </w:p>
    <w:p w:rsidR="009B0B34" w:rsidRPr="005C014F" w:rsidRDefault="009B0B34" w:rsidP="00E40226">
      <w:pPr>
        <w:widowControl w:val="0"/>
        <w:suppressAutoHyphens/>
        <w:autoSpaceDE w:val="0"/>
        <w:spacing w:after="0" w:line="276" w:lineRule="auto"/>
        <w:jc w:val="both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Na temelju objavljenog </w:t>
      </w:r>
      <w:r>
        <w:rPr>
          <w:color w:val="000000"/>
          <w:kern w:val="1"/>
          <w:sz w:val="24"/>
          <w:szCs w:val="24"/>
        </w:rPr>
        <w:t xml:space="preserve">ponovnog </w:t>
      </w:r>
      <w:r w:rsidRPr="008B12AD">
        <w:rPr>
          <w:b/>
          <w:color w:val="000000"/>
          <w:kern w:val="1"/>
          <w:sz w:val="24"/>
          <w:szCs w:val="24"/>
        </w:rPr>
        <w:t>Javnog natječaja za prodaju</w:t>
      </w:r>
      <w:r w:rsidRPr="005C014F">
        <w:rPr>
          <w:color w:val="000000"/>
          <w:kern w:val="1"/>
          <w:sz w:val="24"/>
          <w:szCs w:val="24"/>
        </w:rPr>
        <w:t xml:space="preserve"> poljoprivrednog zemljišta u vlasništvu Republike Hrvatske na području </w:t>
      </w:r>
      <w:r>
        <w:rPr>
          <w:color w:val="000000"/>
          <w:kern w:val="1"/>
          <w:sz w:val="24"/>
          <w:szCs w:val="24"/>
        </w:rPr>
        <w:t>Grada Raba</w:t>
      </w:r>
      <w:r w:rsidRPr="005C014F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od</w:t>
      </w:r>
      <w:r w:rsidRPr="005C014F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___________</w:t>
      </w:r>
      <w:r w:rsidRPr="005C014F">
        <w:rPr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bCs/>
          <w:color w:val="000000"/>
          <w:kern w:val="1"/>
          <w:sz w:val="24"/>
          <w:szCs w:val="24"/>
        </w:rPr>
        <w:t>godine</w:t>
      </w:r>
      <w:r w:rsidRPr="005C014F">
        <w:rPr>
          <w:color w:val="000000"/>
          <w:kern w:val="1"/>
          <w:sz w:val="24"/>
          <w:szCs w:val="24"/>
        </w:rPr>
        <w:t xml:space="preserve">, podnosim </w:t>
      </w:r>
      <w:r>
        <w:rPr>
          <w:bCs/>
          <w:color w:val="000000"/>
          <w:kern w:val="1"/>
          <w:sz w:val="24"/>
          <w:szCs w:val="24"/>
        </w:rPr>
        <w:t>P</w:t>
      </w:r>
      <w:r w:rsidRPr="005C014F">
        <w:rPr>
          <w:bCs/>
          <w:color w:val="000000"/>
          <w:kern w:val="1"/>
          <w:sz w:val="24"/>
          <w:szCs w:val="24"/>
        </w:rPr>
        <w:t>onudu</w:t>
      </w:r>
      <w:r w:rsidRPr="005C014F">
        <w:rPr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color w:val="000000"/>
          <w:kern w:val="1"/>
          <w:sz w:val="24"/>
          <w:szCs w:val="24"/>
        </w:rPr>
        <w:t xml:space="preserve">za </w:t>
      </w:r>
      <w:r>
        <w:rPr>
          <w:color w:val="000000"/>
          <w:kern w:val="1"/>
          <w:sz w:val="24"/>
          <w:szCs w:val="24"/>
        </w:rPr>
        <w:t>kupnju</w:t>
      </w:r>
      <w:r w:rsidRPr="005C014F">
        <w:rPr>
          <w:color w:val="000000"/>
          <w:kern w:val="1"/>
          <w:sz w:val="24"/>
          <w:szCs w:val="24"/>
        </w:rPr>
        <w:t xml:space="preserve"> poljoprivrednog zemljišta, i to: </w:t>
      </w:r>
    </w:p>
    <w:p w:rsidR="009B0B34" w:rsidRPr="005C014F" w:rsidRDefault="009B0B34" w:rsidP="00E40226">
      <w:pPr>
        <w:widowControl w:val="0"/>
        <w:suppressAutoHyphens/>
        <w:autoSpaceDE w:val="0"/>
        <w:spacing w:after="0" w:line="276" w:lineRule="auto"/>
        <w:rPr>
          <w:color w:val="000000"/>
          <w:kern w:val="1"/>
          <w:sz w:val="24"/>
          <w:szCs w:val="24"/>
        </w:rPr>
      </w:pPr>
    </w:p>
    <w:tbl>
      <w:tblPr>
        <w:tblW w:w="7655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699"/>
        <w:gridCol w:w="2696"/>
        <w:gridCol w:w="2409"/>
      </w:tblGrid>
      <w:tr w:rsidR="009B0B34" w:rsidRPr="003E7224" w:rsidTr="003E7224">
        <w:trPr>
          <w:trHeight w:val="450"/>
          <w:jc w:val="center"/>
        </w:trPr>
        <w:tc>
          <w:tcPr>
            <w:tcW w:w="851" w:type="dxa"/>
            <w:shd w:val="clear" w:color="auto" w:fill="E7E6E6"/>
            <w:vAlign w:val="center"/>
          </w:tcPr>
          <w:p w:rsidR="009B0B3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Redni</w:t>
            </w:r>
          </w:p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699" w:type="dxa"/>
            <w:shd w:val="clear" w:color="auto" w:fill="E7E6E6"/>
            <w:noWrap/>
            <w:vAlign w:val="center"/>
          </w:tcPr>
          <w:p w:rsidR="009B0B3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Katastarska </w:t>
            </w:r>
          </w:p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čestica broj</w:t>
            </w:r>
          </w:p>
        </w:tc>
        <w:tc>
          <w:tcPr>
            <w:tcW w:w="2696" w:type="dxa"/>
            <w:shd w:val="clear" w:color="auto" w:fill="E7E6E6"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Katastarska općina</w:t>
            </w:r>
          </w:p>
        </w:tc>
        <w:tc>
          <w:tcPr>
            <w:tcW w:w="2409" w:type="dxa"/>
            <w:shd w:val="clear" w:color="auto" w:fill="E7E6E6"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</w:t>
            </w:r>
            <w:r w:rsidRPr="003E7224">
              <w:rPr>
                <w:sz w:val="24"/>
                <w:szCs w:val="24"/>
                <w:lang w:eastAsia="hr-HR"/>
              </w:rPr>
              <w:t xml:space="preserve">onuđena cijena         </w:t>
            </w:r>
          </w:p>
        </w:tc>
      </w:tr>
      <w:tr w:rsidR="009B0B34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</w:p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9B0B34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9B0B34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9B0B34" w:rsidRPr="003E7224" w:rsidRDefault="009B0B34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9B0B34" w:rsidRPr="005C014F" w:rsidRDefault="009B0B34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9B0B34" w:rsidRDefault="009B0B34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9B0B34" w:rsidRDefault="009B0B34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9B0B34" w:rsidRPr="005C014F" w:rsidRDefault="009B0B34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____________________________ </w:t>
      </w:r>
    </w:p>
    <w:p w:rsidR="009B0B34" w:rsidRPr="005C014F" w:rsidRDefault="009B0B34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           </w:t>
      </w:r>
      <w:r w:rsidRPr="005C014F">
        <w:rPr>
          <w:bCs/>
          <w:color w:val="000000"/>
          <w:kern w:val="1"/>
          <w:sz w:val="24"/>
          <w:szCs w:val="24"/>
        </w:rPr>
        <w:t xml:space="preserve">     (mjesto i datum) </w:t>
      </w:r>
    </w:p>
    <w:p w:rsidR="009B0B34" w:rsidRPr="005C014F" w:rsidRDefault="009B0B34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>
        <w:rPr>
          <w:color w:val="000000"/>
          <w:kern w:val="1"/>
          <w:sz w:val="24"/>
          <w:szCs w:val="24"/>
        </w:rPr>
        <w:t xml:space="preserve">            </w:t>
      </w:r>
      <w:r w:rsidRPr="005C014F">
        <w:rPr>
          <w:color w:val="000000"/>
          <w:kern w:val="1"/>
          <w:sz w:val="24"/>
          <w:szCs w:val="24"/>
        </w:rPr>
        <w:t xml:space="preserve">____________________________ </w:t>
      </w:r>
    </w:p>
    <w:p w:rsidR="009B0B34" w:rsidRPr="005C014F" w:rsidRDefault="009B0B34" w:rsidP="008B12AD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bCs/>
          <w:color w:val="000000"/>
          <w:kern w:val="1"/>
          <w:sz w:val="24"/>
          <w:szCs w:val="24"/>
        </w:rPr>
        <w:t xml:space="preserve"> (potpis podnositelja ponude) </w:t>
      </w:r>
    </w:p>
    <w:p w:rsidR="009B0B34" w:rsidRDefault="009B0B34" w:rsidP="008B12AD">
      <w:pPr>
        <w:spacing w:after="0"/>
        <w:jc w:val="center"/>
        <w:rPr>
          <w:sz w:val="24"/>
          <w:szCs w:val="24"/>
        </w:rPr>
      </w:pPr>
    </w:p>
    <w:p w:rsidR="009B0B34" w:rsidRDefault="009B0B34" w:rsidP="008B12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MP</w:t>
      </w:r>
    </w:p>
    <w:p w:rsidR="009B0B34" w:rsidRDefault="009B0B34" w:rsidP="004102A5">
      <w:pPr>
        <w:jc w:val="center"/>
        <w:rPr>
          <w:b/>
          <w:sz w:val="24"/>
          <w:szCs w:val="24"/>
          <w:lang w:eastAsia="hr-HR"/>
        </w:rPr>
      </w:pPr>
      <w:r w:rsidRPr="008B12AD">
        <w:rPr>
          <w:i/>
          <w:sz w:val="20"/>
          <w:szCs w:val="20"/>
        </w:rPr>
        <w:t>(ako je primjenjivo )</w:t>
      </w:r>
    </w:p>
    <w:p w:rsidR="009B0B34" w:rsidRDefault="009B0B34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sectPr w:rsidR="009B0B34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83"/>
    <w:rsid w:val="0008780C"/>
    <w:rsid w:val="000947AB"/>
    <w:rsid w:val="00147085"/>
    <w:rsid w:val="00157A9B"/>
    <w:rsid w:val="002B2C33"/>
    <w:rsid w:val="002D3F9F"/>
    <w:rsid w:val="002E3483"/>
    <w:rsid w:val="00316545"/>
    <w:rsid w:val="003545A6"/>
    <w:rsid w:val="00361283"/>
    <w:rsid w:val="00366786"/>
    <w:rsid w:val="0037360C"/>
    <w:rsid w:val="003C0B05"/>
    <w:rsid w:val="003E3F4C"/>
    <w:rsid w:val="003E7224"/>
    <w:rsid w:val="003E7DB9"/>
    <w:rsid w:val="003F768D"/>
    <w:rsid w:val="0040273D"/>
    <w:rsid w:val="00404373"/>
    <w:rsid w:val="004102A5"/>
    <w:rsid w:val="00430665"/>
    <w:rsid w:val="004856C8"/>
    <w:rsid w:val="004D5047"/>
    <w:rsid w:val="004F6BCC"/>
    <w:rsid w:val="0052153B"/>
    <w:rsid w:val="00567A06"/>
    <w:rsid w:val="005748C7"/>
    <w:rsid w:val="00596CA9"/>
    <w:rsid w:val="005C014F"/>
    <w:rsid w:val="005C34AE"/>
    <w:rsid w:val="005E1F17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793BD5"/>
    <w:rsid w:val="007F7E5D"/>
    <w:rsid w:val="00843F16"/>
    <w:rsid w:val="00866895"/>
    <w:rsid w:val="008962FC"/>
    <w:rsid w:val="008B12AD"/>
    <w:rsid w:val="008D317A"/>
    <w:rsid w:val="009433C3"/>
    <w:rsid w:val="009B0B34"/>
    <w:rsid w:val="00A409A7"/>
    <w:rsid w:val="00A62F7F"/>
    <w:rsid w:val="00A83C60"/>
    <w:rsid w:val="00AC655E"/>
    <w:rsid w:val="00AD1C27"/>
    <w:rsid w:val="00AD3DBB"/>
    <w:rsid w:val="00AE0191"/>
    <w:rsid w:val="00B4716C"/>
    <w:rsid w:val="00C22A5A"/>
    <w:rsid w:val="00C66383"/>
    <w:rsid w:val="00D05FC6"/>
    <w:rsid w:val="00D434A3"/>
    <w:rsid w:val="00D6021C"/>
    <w:rsid w:val="00E35906"/>
    <w:rsid w:val="00E40226"/>
    <w:rsid w:val="00E57FA8"/>
    <w:rsid w:val="00EE446D"/>
    <w:rsid w:val="00F21881"/>
    <w:rsid w:val="00F4199C"/>
    <w:rsid w:val="00F42993"/>
    <w:rsid w:val="00F46456"/>
    <w:rsid w:val="00F76227"/>
    <w:rsid w:val="00F84E70"/>
    <w:rsid w:val="00FA6657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38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150</Words>
  <Characters>858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subject/>
  <dc:creator>Eva Đurić</dc:creator>
  <cp:keywords/>
  <dc:description/>
  <cp:lastModifiedBy>masnjezana</cp:lastModifiedBy>
  <cp:revision>7</cp:revision>
  <cp:lastPrinted>2020-04-30T06:43:00Z</cp:lastPrinted>
  <dcterms:created xsi:type="dcterms:W3CDTF">2022-02-16T08:23:00Z</dcterms:created>
  <dcterms:modified xsi:type="dcterms:W3CDTF">2022-07-08T07:56:00Z</dcterms:modified>
</cp:coreProperties>
</file>