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E8" w:rsidRDefault="00221EE8" w:rsidP="00F92223">
      <w:pPr>
        <w:jc w:val="center"/>
        <w:rPr>
          <w:b/>
          <w:bCs/>
        </w:rPr>
      </w:pPr>
      <w:r>
        <w:rPr>
          <w:b/>
          <w:bCs/>
        </w:rPr>
        <w:t>ZAHTJEV ZA DOSTAVU PODATAKA U SVRHU PRIJAVE/OSLOBOĐENJA POREZA NA NEKRETNINE</w:t>
      </w:r>
    </w:p>
    <w:p w:rsidR="00221EE8" w:rsidRPr="00D10107" w:rsidRDefault="00221EE8" w:rsidP="00F92223">
      <w:pPr>
        <w:jc w:val="center"/>
        <w:rPr>
          <w:b/>
          <w:bCs/>
        </w:rPr>
      </w:pPr>
      <w:r w:rsidRPr="00D10107">
        <w:rPr>
          <w:b/>
          <w:bCs/>
        </w:rPr>
        <w:t>GRAĐANI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9"/>
      </w:tblGrid>
      <w:tr w:rsidR="00221EE8" w:rsidRPr="00740587" w:rsidTr="00740587"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numPr>
                <w:ilvl w:val="0"/>
                <w:numId w:val="1"/>
              </w:numPr>
              <w:spacing w:after="0"/>
              <w:ind w:left="709"/>
              <w:rPr>
                <w:b/>
                <w:bCs/>
              </w:rPr>
            </w:pPr>
            <w:r w:rsidRPr="00740587">
              <w:rPr>
                <w:b/>
                <w:bCs/>
              </w:rPr>
              <w:t>PODACI O POREZNOM OBVEZNIKU</w:t>
            </w:r>
          </w:p>
        </w:tc>
      </w:tr>
      <w:tr w:rsidR="00221EE8" w:rsidRPr="00740587" w:rsidTr="00740587">
        <w:trPr>
          <w:trHeight w:val="640"/>
        </w:trPr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</w:p>
          <w:p w:rsidR="00221EE8" w:rsidRPr="00740587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  <w:r w:rsidRPr="00740587">
              <w:rPr>
                <w:b/>
                <w:bCs/>
              </w:rPr>
              <w:t>OIB: _________________________</w:t>
            </w:r>
          </w:p>
        </w:tc>
      </w:tr>
      <w:tr w:rsidR="00221EE8" w:rsidRPr="00740587" w:rsidTr="00740587">
        <w:trPr>
          <w:trHeight w:val="705"/>
        </w:trPr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</w:p>
          <w:p w:rsidR="00221EE8" w:rsidRPr="00740587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  <w:r w:rsidRPr="00740587">
              <w:rPr>
                <w:b/>
                <w:bCs/>
              </w:rPr>
              <w:t>IME I PREZIME: _____________________________________</w:t>
            </w:r>
          </w:p>
        </w:tc>
      </w:tr>
      <w:tr w:rsidR="00221EE8" w:rsidRPr="00740587" w:rsidTr="00740587">
        <w:trPr>
          <w:trHeight w:val="971"/>
        </w:trPr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  <w:r w:rsidRPr="00740587">
              <w:rPr>
                <w:b/>
                <w:bCs/>
              </w:rPr>
              <w:t xml:space="preserve">ADRESA PREBIVALIŠTA/BORAVIŠTA </w:t>
            </w:r>
            <w:r w:rsidRPr="00740587">
              <w:t>(GRAD/MJESTO/ULICA/KČBROJ/DODATAK KČBROJ)</w:t>
            </w:r>
            <w:r w:rsidRPr="00740587">
              <w:rPr>
                <w:b/>
                <w:bCs/>
              </w:rPr>
              <w:t>:</w:t>
            </w:r>
          </w:p>
          <w:p w:rsidR="00221EE8" w:rsidRPr="00740587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  <w:r w:rsidRPr="00740587">
              <w:rPr>
                <w:b/>
                <w:bCs/>
              </w:rPr>
              <w:t xml:space="preserve"> _______________________________________________________________</w:t>
            </w:r>
          </w:p>
        </w:tc>
      </w:tr>
      <w:tr w:rsidR="00221EE8" w:rsidRPr="00740587" w:rsidTr="00740587">
        <w:trPr>
          <w:trHeight w:val="971"/>
        </w:trPr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</w:p>
          <w:p w:rsidR="00221EE8" w:rsidRPr="00740587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  <w:r w:rsidRPr="00740587">
              <w:rPr>
                <w:b/>
                <w:bCs/>
              </w:rPr>
              <w:t>TELEFON: _________________________</w:t>
            </w:r>
          </w:p>
        </w:tc>
      </w:tr>
      <w:tr w:rsidR="00221EE8" w:rsidRPr="00740587" w:rsidTr="00740587"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numPr>
                <w:ilvl w:val="0"/>
                <w:numId w:val="1"/>
              </w:numPr>
              <w:spacing w:after="0"/>
              <w:ind w:left="709"/>
              <w:rPr>
                <w:b/>
                <w:bCs/>
              </w:rPr>
            </w:pPr>
            <w:r w:rsidRPr="00740587">
              <w:rPr>
                <w:b/>
                <w:bCs/>
              </w:rPr>
              <w:t>PODACI O NEKRETNINI</w:t>
            </w:r>
          </w:p>
        </w:tc>
      </w:tr>
      <w:tr w:rsidR="00221EE8" w:rsidRPr="00740587" w:rsidTr="00740587">
        <w:trPr>
          <w:trHeight w:val="691"/>
        </w:trPr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  <w:r w:rsidRPr="00740587">
              <w:rPr>
                <w:b/>
                <w:bCs/>
              </w:rPr>
              <w:t xml:space="preserve">ADRESA </w:t>
            </w:r>
            <w:r w:rsidRPr="00740587">
              <w:t>(ŽUPANIJA/GRAD/MJESTO/ULICA/KČBROJ/DODATAK KČBROJ)</w:t>
            </w:r>
            <w:r w:rsidRPr="00740587">
              <w:rPr>
                <w:b/>
                <w:bCs/>
              </w:rPr>
              <w:t>:</w:t>
            </w:r>
          </w:p>
          <w:p w:rsidR="00221EE8" w:rsidRPr="00740587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  <w:r w:rsidRPr="00740587">
              <w:rPr>
                <w:b/>
                <w:bCs/>
              </w:rPr>
              <w:t>________________________________________________________________</w:t>
            </w:r>
          </w:p>
        </w:tc>
      </w:tr>
      <w:tr w:rsidR="00221EE8" w:rsidRPr="00740587" w:rsidTr="00740587">
        <w:trPr>
          <w:trHeight w:val="559"/>
        </w:trPr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</w:p>
          <w:p w:rsidR="00221EE8" w:rsidRPr="00740587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  <w:r w:rsidRPr="00740587">
              <w:rPr>
                <w:b/>
                <w:bCs/>
              </w:rPr>
              <w:t xml:space="preserve">GODINA IZGRADNJE: _____________ </w:t>
            </w:r>
          </w:p>
        </w:tc>
      </w:tr>
      <w:tr w:rsidR="00221EE8" w:rsidRPr="00740587" w:rsidTr="00740587">
        <w:trPr>
          <w:trHeight w:val="398"/>
        </w:trPr>
        <w:tc>
          <w:tcPr>
            <w:tcW w:w="8353" w:type="dxa"/>
          </w:tcPr>
          <w:p w:rsidR="00221EE8" w:rsidRPr="009755B2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</w:p>
          <w:p w:rsidR="00221EE8" w:rsidRPr="009755B2" w:rsidRDefault="00221EE8" w:rsidP="00740587">
            <w:pPr>
              <w:spacing w:after="0"/>
              <w:ind w:left="709"/>
              <w:rPr>
                <w:b/>
                <w:bCs/>
              </w:rPr>
            </w:pPr>
            <w:r w:rsidRPr="009755B2">
              <w:rPr>
                <w:b/>
                <w:bCs/>
              </w:rPr>
              <w:t xml:space="preserve">OBRAČUNSKA POVRŠINA NEKRETNINE: </w:t>
            </w:r>
          </w:p>
        </w:tc>
      </w:tr>
      <w:tr w:rsidR="00221EE8" w:rsidRPr="00740587" w:rsidTr="00740587">
        <w:tc>
          <w:tcPr>
            <w:tcW w:w="8353" w:type="dxa"/>
          </w:tcPr>
          <w:p w:rsidR="00221EE8" w:rsidRPr="009755B2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</w:p>
          <w:p w:rsidR="00221EE8" w:rsidRPr="009755B2" w:rsidRDefault="00221EE8" w:rsidP="00740587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  <w:bCs/>
              </w:rPr>
            </w:pPr>
            <w:r w:rsidRPr="009755B2">
              <w:rPr>
                <w:i/>
                <w:iCs/>
              </w:rPr>
              <w:t>korisna površina u m</w:t>
            </w:r>
            <w:r w:rsidRPr="009755B2">
              <w:rPr>
                <w:i/>
                <w:iCs/>
                <w:vertAlign w:val="superscript"/>
              </w:rPr>
              <w:t>2</w:t>
            </w:r>
            <w:r w:rsidRPr="009755B2">
              <w:rPr>
                <w:i/>
                <w:iCs/>
              </w:rPr>
              <w:t>:</w:t>
            </w:r>
            <w:r w:rsidRPr="009755B2">
              <w:rPr>
                <w:b/>
                <w:bCs/>
              </w:rPr>
              <w:t xml:space="preserve"> ___________</w:t>
            </w:r>
          </w:p>
        </w:tc>
      </w:tr>
      <w:tr w:rsidR="00221EE8" w:rsidRPr="00740587" w:rsidTr="00740587"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ind w:left="709"/>
              <w:rPr>
                <w:b/>
                <w:bCs/>
              </w:rPr>
            </w:pPr>
            <w:bookmarkStart w:id="0" w:name="_Hlk191470316"/>
            <w:r w:rsidRPr="00740587">
              <w:rPr>
                <w:b/>
                <w:bCs/>
              </w:rPr>
              <w:t xml:space="preserve">RAZLOZI ZA OSLOBOĐENJE: DA - NE </w:t>
            </w:r>
            <w:r w:rsidRPr="00740587">
              <w:rPr>
                <w:i/>
                <w:iCs/>
              </w:rPr>
              <w:t>(zaokružiti)</w:t>
            </w:r>
            <w:r w:rsidRPr="00740587">
              <w:rPr>
                <w:b/>
                <w:bCs/>
              </w:rPr>
              <w:t>:</w:t>
            </w:r>
          </w:p>
        </w:tc>
      </w:tr>
      <w:tr w:rsidR="00221EE8" w:rsidRPr="00740587" w:rsidTr="00740587"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b/>
                <w:bCs/>
              </w:rPr>
            </w:pPr>
            <w:r w:rsidRPr="00740587">
              <w:rPr>
                <w:b/>
                <w:bCs/>
              </w:rPr>
              <w:t>NEKRETNINA NAMIJENJENA ZA STALNO STANOVANJE</w:t>
            </w:r>
          </w:p>
        </w:tc>
      </w:tr>
      <w:tr w:rsidR="00221EE8" w:rsidRPr="00740587" w:rsidTr="00740587"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b/>
                <w:bCs/>
              </w:rPr>
            </w:pPr>
            <w:r w:rsidRPr="00740587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221EE8" w:rsidRPr="00740587" w:rsidTr="00740587"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  <w:bCs/>
              </w:rPr>
            </w:pPr>
            <w:r w:rsidRPr="00740587">
              <w:rPr>
                <w:b/>
                <w:bCs/>
              </w:rPr>
              <w:t>ONEMOGUĆENA STAMBENA NAMJENA NEKRETNINE (OSTALI SLUČAJEVI)</w:t>
            </w:r>
            <w:bookmarkEnd w:id="0"/>
          </w:p>
        </w:tc>
      </w:tr>
      <w:tr w:rsidR="00221EE8" w:rsidRPr="00740587" w:rsidTr="00740587">
        <w:trPr>
          <w:trHeight w:val="2387"/>
        </w:trPr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numPr>
                <w:ilvl w:val="0"/>
                <w:numId w:val="1"/>
              </w:numPr>
              <w:spacing w:after="0"/>
              <w:ind w:left="709"/>
              <w:rPr>
                <w:b/>
                <w:bCs/>
              </w:rPr>
            </w:pPr>
            <w:r w:rsidRPr="00740587">
              <w:rPr>
                <w:b/>
                <w:bCs/>
              </w:rPr>
              <w:t>NAPOMENA:</w:t>
            </w:r>
          </w:p>
          <w:p w:rsidR="00221EE8" w:rsidRPr="00740587" w:rsidRDefault="00221EE8" w:rsidP="00740587">
            <w:pPr>
              <w:spacing w:after="0"/>
              <w:ind w:left="349"/>
              <w:rPr>
                <w:b/>
                <w:bCs/>
              </w:rPr>
            </w:pPr>
            <w:r w:rsidRPr="00740587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21EE8" w:rsidRPr="00740587" w:rsidTr="00740587">
        <w:tc>
          <w:tcPr>
            <w:tcW w:w="8353" w:type="dxa"/>
          </w:tcPr>
          <w:p w:rsidR="00221EE8" w:rsidRPr="00740587" w:rsidRDefault="00221EE8" w:rsidP="00740587">
            <w:pPr>
              <w:pStyle w:val="ListParagraph"/>
              <w:numPr>
                <w:ilvl w:val="0"/>
                <w:numId w:val="1"/>
              </w:numPr>
              <w:spacing w:after="0"/>
              <w:ind w:left="709"/>
              <w:rPr>
                <w:b/>
                <w:bCs/>
              </w:rPr>
            </w:pPr>
            <w:r w:rsidRPr="00740587">
              <w:rPr>
                <w:b/>
                <w:bCs/>
              </w:rPr>
              <w:t>POPIS PRILOŽENIH ISPRAVA:</w:t>
            </w:r>
          </w:p>
          <w:p w:rsidR="00221EE8" w:rsidRPr="00740587" w:rsidRDefault="00221EE8" w:rsidP="00740587">
            <w:pPr>
              <w:pStyle w:val="ListParagraph"/>
              <w:spacing w:after="0"/>
              <w:ind w:left="709"/>
              <w:rPr>
                <w:b/>
                <w:bCs/>
              </w:rPr>
            </w:pPr>
            <w:r w:rsidRPr="00740587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221EE8" w:rsidRDefault="00221EE8" w:rsidP="00A5774E"/>
    <w:p w:rsidR="00221EE8" w:rsidRPr="00E338B4" w:rsidRDefault="00221EE8" w:rsidP="00A5774E">
      <w:pPr>
        <w:ind w:left="2124" w:firstLine="708"/>
        <w:rPr>
          <w:b/>
          <w:bCs/>
        </w:rPr>
      </w:pPr>
      <w:r>
        <w:rPr>
          <w:b/>
          <w:bCs/>
        </w:rPr>
        <w:t xml:space="preserve">    </w:t>
      </w:r>
      <w:r w:rsidRPr="00E338B4">
        <w:rPr>
          <w:b/>
          <w:bCs/>
        </w:rPr>
        <w:t>UPUTE ZA ISPUNJAVANJE ZAHTJEVA:</w:t>
      </w:r>
    </w:p>
    <w:p w:rsidR="00221EE8" w:rsidRDefault="00221EE8" w:rsidP="005D6C72">
      <w:pPr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Ovaj Zahtjev podnosi se radi </w:t>
      </w:r>
      <w:r w:rsidRPr="002B1A04">
        <w:rPr>
          <w:rFonts w:cs="Calibri"/>
          <w:shd w:val="clear" w:color="auto" w:fill="FFFFFF"/>
        </w:rPr>
        <w:t>prijav</w:t>
      </w:r>
      <w:r>
        <w:rPr>
          <w:rFonts w:cs="Calibri"/>
          <w:shd w:val="clear" w:color="auto" w:fill="FFFFFF"/>
        </w:rPr>
        <w:t>e</w:t>
      </w:r>
      <w:r w:rsidRPr="002B1A04">
        <w:rPr>
          <w:rFonts w:cs="Calibri"/>
          <w:shd w:val="clear" w:color="auto" w:fill="FFFFFF"/>
        </w:rPr>
        <w:t xml:space="preserve"> promjen</w:t>
      </w:r>
      <w:r>
        <w:rPr>
          <w:rFonts w:cs="Calibri"/>
          <w:shd w:val="clear" w:color="auto" w:fill="FFFFFF"/>
        </w:rPr>
        <w:t>e</w:t>
      </w:r>
      <w:r w:rsidRPr="002B1A04">
        <w:rPr>
          <w:rFonts w:cs="Calibri"/>
          <w:shd w:val="clear" w:color="auto" w:fill="FFFFFF"/>
        </w:rPr>
        <w:t xml:space="preserve"> podataka bitnih za utvrđivanje obveze plaćanja poreza na nekretnine</w:t>
      </w:r>
      <w:r>
        <w:rPr>
          <w:rFonts w:cs="Calibri"/>
          <w:shd w:val="clear" w:color="auto" w:fill="FFFFFF"/>
        </w:rPr>
        <w:t>, kao i radi prijave dokaza koji</w:t>
      </w:r>
      <w:r w:rsidRPr="002B1A04">
        <w:rPr>
          <w:rFonts w:cs="Calibri"/>
          <w:shd w:val="clear" w:color="auto" w:fill="FFFFFF"/>
        </w:rPr>
        <w:t xml:space="preserve"> utječu na ostvarivanje uvjeta za oslobođenje od plaćanja poreza na nekretnine</w:t>
      </w:r>
      <w:r>
        <w:rPr>
          <w:rFonts w:cs="Calibri"/>
          <w:shd w:val="clear" w:color="auto" w:fill="FFFFFF"/>
        </w:rPr>
        <w:t>.</w:t>
      </w:r>
    </w:p>
    <w:p w:rsidR="00221EE8" w:rsidRDefault="00221EE8" w:rsidP="005D6C72">
      <w:pPr>
        <w:jc w:val="both"/>
        <w:rPr>
          <w:rFonts w:cs="Calibri"/>
        </w:rPr>
      </w:pPr>
      <w:r>
        <w:rPr>
          <w:rFonts w:cs="Calibri"/>
          <w:shd w:val="clear" w:color="auto" w:fill="FFFFFF"/>
        </w:rPr>
        <w:t xml:space="preserve">Zahtjev se podnosi </w:t>
      </w:r>
      <w:r w:rsidRPr="00B42625">
        <w:t>u Poreznu upravu ili drugo nadležno tijelo za utvrđivanje i naplatu poreza na nekretnine do 31. ožujka godine za koju se utvrđuje porez na nekretnine</w:t>
      </w:r>
      <w:r>
        <w:t xml:space="preserve"> prema mjestu gdje se nekretnina nalazi</w:t>
      </w:r>
      <w:r w:rsidRPr="00B42625">
        <w:t>.</w:t>
      </w:r>
      <w:r>
        <w:t xml:space="preserve"> </w:t>
      </w:r>
    </w:p>
    <w:p w:rsidR="00221EE8" w:rsidRPr="005D6C72" w:rsidRDefault="00221EE8" w:rsidP="005D6C72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>
        <w:t xml:space="preserve">promjene podataka o </w:t>
      </w:r>
      <w:r w:rsidRPr="005D6C72">
        <w:t>nekretnin</w:t>
      </w:r>
      <w:r>
        <w:t>i</w:t>
      </w:r>
      <w:r w:rsidRPr="005D6C72">
        <w:t xml:space="preserve"> koja podliježe oporezivanju porezom na nekretnine</w:t>
      </w:r>
    </w:p>
    <w:p w:rsidR="00221EE8" w:rsidRDefault="00221EE8" w:rsidP="005D6C72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:rsidR="00221EE8" w:rsidRDefault="00221EE8" w:rsidP="00481C16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 xml:space="preserve">PODACI O POREZNOM OBVEZNIKU </w:t>
      </w:r>
      <w:r w:rsidRPr="00DA2D41">
        <w:t>navodi se osobni identifikacijski broj</w:t>
      </w:r>
      <w:r>
        <w:t xml:space="preserve"> (OIB</w:t>
      </w:r>
      <w:r w:rsidRPr="00DA2D41">
        <w:t>), ime i prezime</w:t>
      </w:r>
      <w:r>
        <w:t>, adresa</w:t>
      </w:r>
      <w:r w:rsidRPr="00DA2D41">
        <w:rPr>
          <w:b/>
          <w:bCs/>
        </w:rPr>
        <w:t xml:space="preserve"> </w:t>
      </w:r>
      <w:r w:rsidRPr="00544120">
        <w:t>prebivališta/boravišta (grad/mjesto/ulica/kčbroj/dodatak kčbroj)</w:t>
      </w:r>
      <w:r>
        <w:t xml:space="preserve"> i kontakt podaci.</w:t>
      </w:r>
    </w:p>
    <w:p w:rsidR="00221EE8" w:rsidRPr="0054324A" w:rsidRDefault="00221EE8" w:rsidP="00481C16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se:</w:t>
      </w:r>
    </w:p>
    <w:p w:rsidR="00221EE8" w:rsidRPr="0054324A" w:rsidRDefault="00221EE8" w:rsidP="00481C16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>
        <w:t xml:space="preserve">- </w:t>
      </w:r>
      <w:r w:rsidRPr="0054324A">
        <w:t xml:space="preserve">županija, grad, mjesto, ulica, kčbroj, dodatak kčbroj, </w:t>
      </w:r>
    </w:p>
    <w:p w:rsidR="00221EE8" w:rsidRPr="0054324A" w:rsidRDefault="00221EE8" w:rsidP="00481C16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-</w:t>
      </w:r>
      <w:r>
        <w:t xml:space="preserve"> </w:t>
      </w:r>
      <w:r w:rsidRPr="0054324A">
        <w:t xml:space="preserve">podatak o godini izgradnje je neobavezan podatak, </w:t>
      </w:r>
    </w:p>
    <w:p w:rsidR="00221EE8" w:rsidRPr="009755B2" w:rsidRDefault="00221EE8" w:rsidP="00AC6FFE">
      <w:pPr>
        <w:pStyle w:val="ListParagraph"/>
        <w:numPr>
          <w:ilvl w:val="0"/>
          <w:numId w:val="2"/>
        </w:numPr>
        <w:jc w:val="both"/>
      </w:pPr>
      <w:r w:rsidRPr="009755B2">
        <w:rPr>
          <w:b/>
          <w:bCs/>
        </w:rPr>
        <w:t>Obračunska površina:</w:t>
      </w:r>
    </w:p>
    <w:p w:rsidR="00221EE8" w:rsidRPr="0054324A" w:rsidRDefault="00221EE8" w:rsidP="006D704F">
      <w:pPr>
        <w:pStyle w:val="ListParagraph"/>
        <w:shd w:val="clear" w:color="auto" w:fill="FFFFFF"/>
        <w:spacing w:after="100" w:afterAutospacing="1" w:line="240" w:lineRule="auto"/>
        <w:ind w:left="1080"/>
        <w:jc w:val="both"/>
        <w:rPr>
          <w:rFonts w:cs="Calibri"/>
          <w:kern w:val="0"/>
          <w:lang w:eastAsia="hr-HR"/>
        </w:rPr>
      </w:pPr>
      <w:r w:rsidRPr="009755B2">
        <w:rPr>
          <w:rFonts w:cs="Calibri"/>
          <w:b/>
          <w:bCs/>
        </w:rPr>
        <w:t xml:space="preserve">korisna površina </w:t>
      </w:r>
      <w:bookmarkStart w:id="1" w:name="_Hlk191469490"/>
      <w:r w:rsidRPr="009755B2">
        <w:rPr>
          <w:rFonts w:cs="Calibri"/>
          <w:b/>
          <w:bCs/>
        </w:rPr>
        <w:t xml:space="preserve">u </w:t>
      </w:r>
      <w:r w:rsidRPr="009755B2">
        <w:rPr>
          <w:rFonts w:cs="Calibri"/>
          <w:b/>
          <w:bCs/>
          <w:kern w:val="0"/>
        </w:rPr>
        <w:t>m²</w:t>
      </w:r>
      <w:r w:rsidRPr="009755B2">
        <w:rPr>
          <w:rFonts w:cs="Calibri"/>
          <w:kern w:val="0"/>
        </w:rPr>
        <w:t> </w:t>
      </w:r>
      <w:bookmarkEnd w:id="1"/>
      <w:r w:rsidRPr="009755B2">
        <w:rPr>
          <w:rFonts w:cs="Calibri"/>
          <w:kern w:val="0"/>
        </w:rPr>
        <w:t>- podatak o korisnoj površini u m²</w:t>
      </w:r>
      <w:r w:rsidRPr="0054324A">
        <w:rPr>
          <w:rFonts w:cs="Calibri"/>
          <w:kern w:val="0"/>
        </w:rPr>
        <w:t xml:space="preserve"> </w:t>
      </w:r>
    </w:p>
    <w:p w:rsidR="00221EE8" w:rsidRPr="00885013" w:rsidRDefault="00221EE8" w:rsidP="0054324A">
      <w:pPr>
        <w:spacing w:line="254" w:lineRule="auto"/>
      </w:pPr>
      <w:r w:rsidRPr="0054324A">
        <w:rPr>
          <w:rFonts w:cs="Calibr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Pr="00772E13">
        <w:t xml:space="preserve"> popunjava se unosom DA ako postoji oslobođenje za sljedeće nekretnine</w:t>
      </w:r>
      <w:r>
        <w:t xml:space="preserve">. Ako je odgovor DA, </w:t>
      </w:r>
      <w:r w:rsidRPr="00885013">
        <w:t>onda je potrebno još zaokružiti jedan od ponuđenih razloga za oslobođenje te u točki 5. Zahtjeva priložiti dokumente koji to oslobođenje i dokazuju:</w:t>
      </w:r>
    </w:p>
    <w:p w:rsidR="00221EE8" w:rsidRPr="00920D22" w:rsidRDefault="00221EE8" w:rsidP="00E338B4">
      <w:pPr>
        <w:pStyle w:val="ListParagraph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>
        <w:rPr>
          <w:b/>
          <w:bCs/>
        </w:rPr>
        <w:t xml:space="preserve"> - </w:t>
      </w:r>
      <w:r w:rsidRPr="00920D22">
        <w:t>prijavljuje se nekretnina u kojoj stanuje osoba bez prijavljenog prebivališta/boravišta te nekretnin</w:t>
      </w:r>
      <w:r>
        <w:t>a</w:t>
      </w:r>
      <w:r w:rsidRPr="00920D22">
        <w:t xml:space="preserve"> za koju nije prijavljen ugovor o najmu Poreznoj upravi</w:t>
      </w:r>
      <w:r>
        <w:t>,</w:t>
      </w:r>
    </w:p>
    <w:p w:rsidR="00221EE8" w:rsidRPr="00920D22" w:rsidRDefault="00221EE8" w:rsidP="00E338B4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 -</w:t>
      </w:r>
      <w:r w:rsidRPr="00920D22">
        <w:t>prijavljuje se nekretnina koja nije podobna za stambeni prostor uslijed proglašenja prirodnih nepogoda</w:t>
      </w:r>
      <w:r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>
        <w:t>,</w:t>
      </w:r>
    </w:p>
    <w:p w:rsidR="00221EE8" w:rsidRPr="00D973F1" w:rsidRDefault="00221EE8" w:rsidP="00E338B4">
      <w:pPr>
        <w:pStyle w:val="ListParagraph"/>
        <w:numPr>
          <w:ilvl w:val="0"/>
          <w:numId w:val="2"/>
        </w:numPr>
        <w:jc w:val="both"/>
        <w:rPr>
          <w:rStyle w:val="Strong"/>
        </w:rPr>
      </w:pPr>
      <w:r>
        <w:rPr>
          <w:b/>
          <w:bCs/>
        </w:rPr>
        <w:t xml:space="preserve">onemogućena stambena namjena nekretnine - </w:t>
      </w:r>
      <w:r w:rsidRPr="00920D22">
        <w:t>prijavljuje se</w:t>
      </w:r>
      <w:r w:rsidRPr="00920D22">
        <w:rPr>
          <w:b/>
          <w:bCs/>
        </w:rPr>
        <w:t xml:space="preserve"> </w:t>
      </w:r>
      <w:r w:rsidRPr="00920D22">
        <w:rPr>
          <w:rStyle w:val="Strong"/>
          <w:b w:val="0"/>
          <w:bCs w:val="0"/>
        </w:rPr>
        <w:t>nekretnina koja je npr. bez infrastrukture, narušene statike, bez krova i sl. Potrebno je dostaviti dokaz da je onemogućeno korištenje nekretnine za stanovanje.</w:t>
      </w:r>
    </w:p>
    <w:p w:rsidR="00221EE8" w:rsidRDefault="00221EE8" w:rsidP="00D973F1">
      <w:pPr>
        <w:pStyle w:val="ListParagraph"/>
        <w:ind w:left="1080"/>
        <w:jc w:val="both"/>
        <w:rPr>
          <w:b/>
          <w:bCs/>
        </w:rPr>
      </w:pPr>
    </w:p>
    <w:p w:rsidR="00221EE8" w:rsidRDefault="00221EE8" w:rsidP="00E338B4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>
        <w:rPr>
          <w:b/>
          <w:bCs/>
        </w:rPr>
        <w:t xml:space="preserve">neobavezno </w:t>
      </w:r>
      <w:r w:rsidRPr="00703D05">
        <w:t>navodi se u obliku slobodnog unosa</w:t>
      </w:r>
      <w:r>
        <w:t>.</w:t>
      </w:r>
    </w:p>
    <w:p w:rsidR="00221EE8" w:rsidRPr="00A5774E" w:rsidRDefault="00221EE8" w:rsidP="00A5774E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Pr="003A6638">
        <w:t xml:space="preserve">kao preslike prilažu </w:t>
      </w:r>
      <w:r>
        <w:t xml:space="preserve">ovom </w:t>
      </w:r>
      <w:r w:rsidRPr="003A6638">
        <w:t>Zahtjevu</w:t>
      </w:r>
      <w:r>
        <w:t>.</w:t>
      </w:r>
    </w:p>
    <w:p w:rsidR="00221EE8" w:rsidRPr="0054324A" w:rsidRDefault="00221EE8" w:rsidP="0054324A">
      <w:pPr>
        <w:pStyle w:val="ListParagraph"/>
        <w:ind w:left="1080"/>
        <w:rPr>
          <w:b/>
          <w:bCs/>
        </w:rPr>
      </w:pPr>
    </w:p>
    <w:p w:rsidR="00221EE8" w:rsidRPr="0054324A" w:rsidRDefault="00221EE8" w:rsidP="0054324A">
      <w:pPr>
        <w:jc w:val="both"/>
        <w:rPr>
          <w:rFonts w:cs="Calibri"/>
        </w:rPr>
      </w:pPr>
    </w:p>
    <w:p w:rsidR="00221EE8" w:rsidRDefault="00221EE8" w:rsidP="00481C16">
      <w:pPr>
        <w:jc w:val="both"/>
      </w:pPr>
    </w:p>
    <w:p w:rsidR="00221EE8" w:rsidRDefault="00221EE8" w:rsidP="00544120"/>
    <w:p w:rsidR="00221EE8" w:rsidRPr="00B42625" w:rsidRDefault="00221EE8" w:rsidP="002B1A04">
      <w:pPr>
        <w:jc w:val="both"/>
      </w:pPr>
      <w:bookmarkStart w:id="2" w:name="_GoBack"/>
      <w:bookmarkEnd w:id="2"/>
    </w:p>
    <w:p w:rsidR="00221EE8" w:rsidRPr="002B1A04" w:rsidRDefault="00221EE8" w:rsidP="002B1A04">
      <w:pPr>
        <w:jc w:val="both"/>
        <w:rPr>
          <w:rFonts w:cs="Calibri"/>
        </w:rPr>
      </w:pPr>
    </w:p>
    <w:sectPr w:rsidR="00221EE8" w:rsidRPr="002B1A04" w:rsidSect="00D101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E7B"/>
    <w:multiLevelType w:val="hybridMultilevel"/>
    <w:tmpl w:val="FE800B24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360CE8"/>
    <w:multiLevelType w:val="hybridMultilevel"/>
    <w:tmpl w:val="06B6F42E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2D3E6A"/>
    <w:multiLevelType w:val="hybridMultilevel"/>
    <w:tmpl w:val="ED988CD6"/>
    <w:lvl w:ilvl="0" w:tplc="04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442B5CF2"/>
    <w:multiLevelType w:val="hybridMultilevel"/>
    <w:tmpl w:val="E60E2A0A"/>
    <w:lvl w:ilvl="0" w:tplc="827EAD6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9710DB"/>
    <w:multiLevelType w:val="hybridMultilevel"/>
    <w:tmpl w:val="C22EF490"/>
    <w:lvl w:ilvl="0" w:tplc="0B4CE6EC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205DF0"/>
    <w:multiLevelType w:val="hybridMultilevel"/>
    <w:tmpl w:val="3D06935C"/>
    <w:lvl w:ilvl="0" w:tplc="32ECF65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3433A5C"/>
    <w:multiLevelType w:val="hybridMultilevel"/>
    <w:tmpl w:val="B56CA192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223"/>
    <w:rsid w:val="00170B2E"/>
    <w:rsid w:val="001A1B25"/>
    <w:rsid w:val="00221EE8"/>
    <w:rsid w:val="00287E94"/>
    <w:rsid w:val="002B1A04"/>
    <w:rsid w:val="00306A98"/>
    <w:rsid w:val="00375EE8"/>
    <w:rsid w:val="00383236"/>
    <w:rsid w:val="00393D61"/>
    <w:rsid w:val="003A6638"/>
    <w:rsid w:val="003F4B77"/>
    <w:rsid w:val="004428CE"/>
    <w:rsid w:val="00481C16"/>
    <w:rsid w:val="004C03B5"/>
    <w:rsid w:val="004E277E"/>
    <w:rsid w:val="00517573"/>
    <w:rsid w:val="0054324A"/>
    <w:rsid w:val="00544120"/>
    <w:rsid w:val="005D6C72"/>
    <w:rsid w:val="005F2558"/>
    <w:rsid w:val="006820B8"/>
    <w:rsid w:val="006D704F"/>
    <w:rsid w:val="00703D05"/>
    <w:rsid w:val="00710C07"/>
    <w:rsid w:val="00711D31"/>
    <w:rsid w:val="007210FA"/>
    <w:rsid w:val="0074048B"/>
    <w:rsid w:val="00740587"/>
    <w:rsid w:val="00760F37"/>
    <w:rsid w:val="00772E13"/>
    <w:rsid w:val="00795DE0"/>
    <w:rsid w:val="007F3F6A"/>
    <w:rsid w:val="00885013"/>
    <w:rsid w:val="008966C2"/>
    <w:rsid w:val="00904F12"/>
    <w:rsid w:val="00920D22"/>
    <w:rsid w:val="009755B2"/>
    <w:rsid w:val="009760F2"/>
    <w:rsid w:val="009A1E7F"/>
    <w:rsid w:val="009D7C1A"/>
    <w:rsid w:val="00A07F43"/>
    <w:rsid w:val="00A5774E"/>
    <w:rsid w:val="00AC6FFE"/>
    <w:rsid w:val="00B42625"/>
    <w:rsid w:val="00B55710"/>
    <w:rsid w:val="00B67DCC"/>
    <w:rsid w:val="00CA40D9"/>
    <w:rsid w:val="00D10107"/>
    <w:rsid w:val="00D65164"/>
    <w:rsid w:val="00D724C8"/>
    <w:rsid w:val="00D973F1"/>
    <w:rsid w:val="00DA2D41"/>
    <w:rsid w:val="00DC6053"/>
    <w:rsid w:val="00DE4622"/>
    <w:rsid w:val="00E338B4"/>
    <w:rsid w:val="00F9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23"/>
    <w:pPr>
      <w:spacing w:after="160" w:line="256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222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DE462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60F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613</Words>
  <Characters>3500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Martina Španjol</cp:lastModifiedBy>
  <cp:revision>5</cp:revision>
  <cp:lastPrinted>2025-02-27T07:09:00Z</cp:lastPrinted>
  <dcterms:created xsi:type="dcterms:W3CDTF">2025-03-10T07:45:00Z</dcterms:created>
  <dcterms:modified xsi:type="dcterms:W3CDTF">2025-03-10T09:16:00Z</dcterms:modified>
</cp:coreProperties>
</file>